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D256" w14:textId="74E33485" w:rsidR="007C444E" w:rsidRPr="00581AED" w:rsidRDefault="00264DF6" w:rsidP="00581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 w:line="360" w:lineRule="auto"/>
        <w:jc w:val="center"/>
        <w:rPr>
          <w:rFonts w:ascii="Segoe UI" w:eastAsia="Times New Roman" w:hAnsi="Segoe UI" w:cs="Segoe UI"/>
          <w:color w:val="000000" w:themeColor="text1"/>
          <w:lang w:eastAsia="pt-BR"/>
        </w:rPr>
      </w:pPr>
      <w:r w:rsidRPr="00581AED">
        <w:rPr>
          <w:rFonts w:ascii="Segoe UI" w:eastAsia="Times New Roman" w:hAnsi="Segoe UI" w:cs="Segoe UI"/>
          <w:b/>
          <w:bCs/>
          <w:color w:val="000000" w:themeColor="text1"/>
          <w:lang w:eastAsia="pt-BR"/>
        </w:rPr>
        <w:t xml:space="preserve">CLÁUSULA ADITIVA AO </w:t>
      </w:r>
      <w:r w:rsidR="007C444E" w:rsidRPr="00581AED">
        <w:rPr>
          <w:rFonts w:ascii="Segoe UI" w:eastAsia="Times New Roman" w:hAnsi="Segoe UI" w:cs="Segoe UI"/>
          <w:b/>
          <w:bCs/>
          <w:color w:val="000000" w:themeColor="text1"/>
          <w:lang w:eastAsia="pt-BR"/>
        </w:rPr>
        <w:t>ACORDO COLETIVO -</w:t>
      </w:r>
      <w:r w:rsidRPr="00581AED">
        <w:rPr>
          <w:rFonts w:ascii="Segoe UI" w:eastAsia="Times New Roman" w:hAnsi="Segoe UI" w:cs="Segoe UI"/>
          <w:b/>
          <w:bCs/>
          <w:color w:val="000000" w:themeColor="text1"/>
          <w:lang w:eastAsia="pt-BR"/>
        </w:rPr>
        <w:t xml:space="preserve"> </w:t>
      </w:r>
      <w:r w:rsidR="007C444E" w:rsidRPr="00581AED">
        <w:rPr>
          <w:rFonts w:ascii="Segoe UI" w:eastAsia="Times New Roman" w:hAnsi="Segoe UI" w:cs="Segoe UI"/>
          <w:b/>
          <w:bCs/>
          <w:color w:val="000000" w:themeColor="text1"/>
          <w:lang w:eastAsia="pt-BR"/>
        </w:rPr>
        <w:t>PDV - BANRISUL</w:t>
      </w:r>
    </w:p>
    <w:p w14:paraId="4677BD55" w14:textId="7C522504" w:rsidR="000D1FAE" w:rsidRPr="00581AED" w:rsidRDefault="000D1FAE" w:rsidP="00581AED">
      <w:pPr>
        <w:shd w:val="clear" w:color="auto" w:fill="FFFFFF"/>
        <w:spacing w:before="120" w:after="120" w:line="360" w:lineRule="auto"/>
        <w:jc w:val="both"/>
        <w:rPr>
          <w:rFonts w:ascii="Segoe UI" w:hAnsi="Segoe UI" w:cs="Segoe UI"/>
          <w:bCs/>
          <w:color w:val="000000" w:themeColor="text1"/>
        </w:rPr>
      </w:pPr>
      <w:r w:rsidRPr="00581AED">
        <w:rPr>
          <w:rFonts w:ascii="Segoe UI" w:hAnsi="Segoe UI" w:cs="Segoe UI"/>
          <w:bCs/>
          <w:color w:val="000000" w:themeColor="text1"/>
        </w:rPr>
        <w:t xml:space="preserve">FEDERACÃO DOS TRABALHADORES E TRABALHADORAS EM INSTITUICÕES FINANCEIRAS DO RIO GRANDE DO SUL, CNPJ n. 92.962.232/0001-49; </w:t>
      </w:r>
      <w:r w:rsidRPr="00581AED">
        <w:rPr>
          <w:rFonts w:ascii="Segoe UI" w:eastAsia="Arial Unicode MS" w:hAnsi="Segoe UI" w:cs="Segoe UI"/>
          <w:bCs/>
          <w:color w:val="000000" w:themeColor="text1"/>
        </w:rPr>
        <w:t xml:space="preserve">SINDICATO DOS BANCÁRIOS DE PORTO ALEGRE E REGIÃO, entidade estabelecido em Porto Alegre à rua General Câmara, 424, CEP 90010-230, </w:t>
      </w:r>
      <w:r w:rsidRPr="00581AED">
        <w:rPr>
          <w:rFonts w:ascii="Segoe UI" w:eastAsia="Arial Unicode MS" w:hAnsi="Segoe UI" w:cs="Segoe UI"/>
          <w:color w:val="000000" w:themeColor="text1"/>
        </w:rPr>
        <w:t xml:space="preserve">inscrito no CNPJ sob número 92.831.650/0001-05; SINDICATO DOS EMPREGADOS EM ESTABELECIMENTOS BANCÁRIOS DE ALEGRETE, com sede na Rua Gal. Sampaio, 1040, 2° andar, Conj. 06, na cidade de Alegrete, CEP 97541-260, inscrito no CNPJ sob número 90.865.924/0001-43; SINDICATO DOS EMPREGADOS EM ESTABELECIMENTOS BANCÁRIOS DE BAGÉ, com sede na Rua Melanie Granier, 154, na cidade de Bagé, CEP 96402-000, CNPJ sob número 87.416.525/0001-90; SINDICATO DOS EMPREGADOS EM ESTABELECIMENTOS BANCÁRIOS DE BENTO GONÇALVES, com sede na rua Mal. Deodoro, 101 sala 401 e 402, na cidade de Bento Gonçalves, CEP 95700-000, CNPJ nº 87.849.097/0001-90; SINDICATO DOS EMPREGADOS EM ESTABELECIMENTOS BANCÁRIOS DE CACHOEIRA DO SUL, com sede na av. Andrade Neves, 1510 3º andar sala 32 e 33, na cidade de cachoeira do Sul, CEP 96500-021, CNPJ nº 87.775.292/0001-12; SINDICATO DOS EMPREGADOS EM ESTABELECIMENTOS BANCÁRIOS DE CAMAQUÃ, com sede na Rua Bento Gonçalves, 1207, na cidade de Camaquã; CEP 96180-000, CNPJ nº90.151.358/0001-08; SINDICATO DOS EMPREGADOS EM ESTABELECIMENTOS BANCÁRIOS DE CARAZINHO, com sede na Rua Venâncio Aires, 338, na cidade de Carazinho; CEP 99500-000, CNPJ nº 88.432.810/0001-68; SINDICATO DOS EMPREGADOS EM ESTABELECIMENTOS BANCÁRIOS DE CAXIAS DO SUL, com sede na Rua Borges de Medeiros, 676, na cidade de Caxias do Sul, CEP 95020-310, CNPJ nº 88.662.457/0001-02; SINDICATO DOS EMPREGADOS EM ESTABELECIMENTOS BANCÁRIOS DE CRUZ ALTA, com sede na Rua Jango Vidal, 175, na cidade de Cruz Alta; CEP 98025-330, CNPJ nº 89.128.342/0001-03; SINDICATO DOS EMPREGADOS EM ESTABELECIMENTOS BANCÁRIOS DE ERECHIM, com sede na Av. Maurício Cardoso, 190, 1° andar, sala 11, na cidade de Erechim, CEP 99700-000, CNPJ 89.434.658/0001/15; SINDICATO DOS EMPREGADOS EM ESTABELECIMENTOS BANCÁRIOS DE FREDERICO WESTPHALEN, com sede na Rua do Comércio, 535, Sobreloja, na cidade de Frederico Westphalen, CEP 98400-000, CNPJ nº 92.403.989/0001-00; SINDICATO DOS EMPREGADOS EM ESTABELECIMENTOS BANCÁRIOS DE GUAPORÉ, com sede na Rua Manoel Francisco Guerreiro, 1245, 2° andar, na cidade de Guaporé; CEP 99200-000, CNPJ nº 92.895.028/0001-52; SINDICATO DOS EMPREGADOS EM </w:t>
      </w:r>
      <w:r w:rsidRPr="00581AED">
        <w:rPr>
          <w:rFonts w:ascii="Segoe UI" w:eastAsia="Arial Unicode MS" w:hAnsi="Segoe UI" w:cs="Segoe UI"/>
          <w:color w:val="000000" w:themeColor="text1"/>
        </w:rPr>
        <w:lastRenderedPageBreak/>
        <w:t xml:space="preserve">ESTABELECIMENTOS BANCÁRIOS DE HORIZONTINA, com sede na Rua São Cristóvão, 1331, sala 02, na cidade de Horizontina, CEP 98920-000, CNPJ 89.432.546/0001-25; SINDICATO DOS EMPREGADOS EM ESTABELECIMENTOS BANCÁRIOS DE IJUÍ, com sede na Rua Sete de Setembro, 345, sala 28, na cidade de Ijuí; CEP 98700-000, CNPJ nº 89.651.533/0001-47; SINDICATO DOS EMPREGADOS EM ESTABELECIMENTOS BANCÁRIOS DE LAJEADO, com sede na Rua Mário </w:t>
      </w:r>
      <w:proofErr w:type="spellStart"/>
      <w:r w:rsidRPr="00581AED">
        <w:rPr>
          <w:rFonts w:ascii="Segoe UI" w:eastAsia="Arial Unicode MS" w:hAnsi="Segoe UI" w:cs="Segoe UI"/>
          <w:color w:val="000000" w:themeColor="text1"/>
        </w:rPr>
        <w:t>Cattói</w:t>
      </w:r>
      <w:proofErr w:type="spellEnd"/>
      <w:r w:rsidRPr="00581AED">
        <w:rPr>
          <w:rFonts w:ascii="Segoe UI" w:eastAsia="Arial Unicode MS" w:hAnsi="Segoe UI" w:cs="Segoe UI"/>
          <w:color w:val="000000" w:themeColor="text1"/>
        </w:rPr>
        <w:t xml:space="preserve">, 116, na cidade de Lajeado, CEP 95900-000, CNPJ nº 90.803.479/0001-97; SINDICATO DOS EMPREGADOS EM ESTABELECIMENTOS BANCÁRIOS DE SANTA MARIA, com sede na rua Dr. Bozzano, 1147, conj. 301, na cidade de Santa Maria, CEP 97015-002, CNPJ 95.624.748/0001-71; SINDICATO DOS EMPREGADOS EM ESTABELECIMENTOS BANCÁRIOS DE NOVA PRATA, com sede na Rua Flores da Cunha, 847, 2º andar, na cidade de Nova Prata, CEP 95320-000, CNPJ 94.722.709/0001-44; SINDICATO DOS EMPREGADOS EM ESTABELECIMENTOS BANCÁRIOS DE NOVO HAMBURGO, com sede na Av. João Antônio da Silveira, 885, na cidade de Novo Hamburgo, CEP 93510-300, CNPJ nº 91.695.668/0001-56; SINDICATO DOS BANCÁRIOS DO LITORAL NORTE, com sede na Rua Nelson Silveira de Souza, 1200, na cidade de Osório; CEP 95520-000, CNPJ nº 90.257.510/0001-31; SINDICATO DOS EMPREGADOS EM ESTABELECIMENTOS BANCÁRIOS DE PASSO FUNDO, com sede na Rua Gal. Osório, 1411, na cidade de Passo Fundo, CEP 99010-140, CNPJ 90.785.023/0001-41; SINDICATO DOS EMPREGADOS EM ESTABELECIMENTOS BANCÁRIOS DE PELOTAS, com sede na Rua Tiradentes, 3087, na cidade de Pelotas; CEP 96010-160, CNPJ nº 87.394.474/0001-43; SINDICATO DOS EMPREGADOS EM ESTABELECIMENTOS BANCÁRIOS DE RIO GRANDE, com sede na Rua Marechal Floriano Peixoto, 467, na cidade de Rio Grande, CEP 96200-380, CNPJ 94.874.005/0001-97; SINDICATO DOS EMPREGADOS EM ESTABELECIMENTOS BANCÁRIOS DE RIO PARDO, com sede na Rua General Osório, 875, sala 402, na cidade de Rio Pardo, CEP96640-000, CNPJ 95.116.547/0001-63; SINDICATO DOS EMPREGADOS EM ESTABELECIMENTOS BANCÁRIOS DE ROSÁRIO DO SUL, com sede na Rua Barão do Rio Branco, 2337, Sala 11, na cidade de Rosário do Sul, CEP 97590-000, CNPJ 92.913.763/0001/41; SINDICATO DOS EMPREGADOS EM ESTABELECIMENTOS BANCÁRIOS DE SANTA CRUZ DO SUL, com sede na Rua Assis Brasil, 387, na cidade de Santa Cruz; CEP 96810-160, CNPJ nº 87.327.912/0001-50; SINDICATO DOS EMPREGADOS EM ESTABELECIMENTOS BANCÁRIOS DE SANTANA DO LIVRAMENTO, com sede na Rua Silveira Martins, 672, na cidade de Santana do Livramento, CEP 97573-511, CNPJ 96.042.130/0001-66; SINDICATO DOS EMPREGADOS EM ESTABELECIMENTOS BANCÁRIOS DE SANTA ROSA, com sede na Avenida América, 582, na </w:t>
      </w:r>
      <w:r w:rsidRPr="00581AED">
        <w:rPr>
          <w:rFonts w:ascii="Segoe UI" w:eastAsia="Arial Unicode MS" w:hAnsi="Segoe UI" w:cs="Segoe UI"/>
          <w:color w:val="000000" w:themeColor="text1"/>
        </w:rPr>
        <w:lastRenderedPageBreak/>
        <w:t xml:space="preserve">cidade de Santa Rosa; CEP 98900-000, CNPJ nº 89.394.712/0001-46; SINDICATO DOS EMPREGADOS EM ESTABELECIMENTOS BANCÁRIOS DE SANTIAGO, com sede na Rua Silveira Martins, 1837, na cidade de Santiago, CEP 97700-000, CNPJ nº 92.455.807/0001-37; SINDICATO DOS EMPREGADOS EM ESTABELECIMENTOS BANCÁRIOS DE SANTO ÂNGELO, com sede na Rua Antunes Ribas, 1506, sala 01, na cidade de Santo Ângelo; CEP 98801-630, CNPJ nº 96.216.338/0001-54; SINDICATO DOS EMPREGADOS EM ESTA/BELECIMENTOS BANCÁRIOS DE SÃO BORJA, com sede na Rua Gal. Marques, 728, sala 102, na cidade de São Borja; CEP 97670-000, CNPJ nº 92.888.510/0001-65; SINDICATO DOS EMPREGADOS EM ESTABELECIMENTOS BANCÁRIOS DE SÃO GABRIEL, com sede na Rua Gal. João Manoel, 261, na cidade de São Gabriel, CEP 97300-000, CNPJ 87.585.501/0001-65; SINDICATO DOS EMPREGADOS EM ESTABELECIMENTOS BANCÁRIOS DE SÃO LEOPOLDO, com sede na Rua Flores da Cunha, 229, na cidade de São Leopoldo, CEP 93010-160, CNPJ 96.759.287/0001-07; SINDICATO DOS EMPREGADOS EM ESTABELECIMENTOS BANCÁRIOS DE SÃO LUIZ GONZAGA, com sede na Rua Bento Boeira de Souza, 2780, na cidade de São Luiz Gonzaga, CEP 97800-000, CNPJ 89.701.031/0001-83; SINDICATO DOS EMPREGADOS EM ESTABELECIMENTOS BANCÁRIOS DE SOLEDADE, com sede a Rua Quintino Bocaiúva, 623 Caixa Postal 12, na cidade de Soledade; CEP 99300-000, CNPJ nº 92.409.887/0001-94; SINDICATO DOS EMPREGADOS EM ESTABELECIMENTOS BANCÁRIOS DE URUGUAIANA, com sede a Rua Domingos de Almeida, 1441, na cidade de Uruguaiana, CEP 97500-000, CNPJ nº 92.463.801/0001-01; SINDICATO DOS EMPREGADOS EM ESTABELECIMENTOS BANCÁRIOS DE VACARIA, com sede a Rua Dr. Flores, 352 sala 13 – 2º andar Ed </w:t>
      </w:r>
      <w:proofErr w:type="spellStart"/>
      <w:r w:rsidRPr="00581AED">
        <w:rPr>
          <w:rFonts w:ascii="Segoe UI" w:eastAsia="Arial Unicode MS" w:hAnsi="Segoe UI" w:cs="Segoe UI"/>
          <w:color w:val="000000" w:themeColor="text1"/>
        </w:rPr>
        <w:t>Frozzi</w:t>
      </w:r>
      <w:proofErr w:type="spellEnd"/>
      <w:r w:rsidRPr="00581AED">
        <w:rPr>
          <w:rFonts w:ascii="Segoe UI" w:eastAsia="Arial Unicode MS" w:hAnsi="Segoe UI" w:cs="Segoe UI"/>
          <w:color w:val="000000" w:themeColor="text1"/>
        </w:rPr>
        <w:t xml:space="preserve">, CEP 95200-000, CNPJ 90.544.743/0001-15; SINDICATO DOS EMPREGADOS EM ESTABELECIMENTOS BANCÁRIOS DE VALE DO CAÍ, com sede na Rua Ramiro Barcelos, 1514, salas 06 e 07, na cidade de Montenegro, 95780-000 CNPJ 92.123.025/0001-09; SINDICATO DOS EMPREGADOS EM ESTABELECIMENTOS BANCÁRIOS DE VALE DO PARANHANA, com sede na rua Arnaldo Costa </w:t>
      </w:r>
      <w:proofErr w:type="spellStart"/>
      <w:r w:rsidRPr="00581AED">
        <w:rPr>
          <w:rFonts w:ascii="Segoe UI" w:eastAsia="Arial Unicode MS" w:hAnsi="Segoe UI" w:cs="Segoe UI"/>
          <w:color w:val="000000" w:themeColor="text1"/>
        </w:rPr>
        <w:t>Bard</w:t>
      </w:r>
      <w:proofErr w:type="spellEnd"/>
      <w:r w:rsidRPr="00581AED">
        <w:rPr>
          <w:rFonts w:ascii="Segoe UI" w:eastAsia="Arial Unicode MS" w:hAnsi="Segoe UI" w:cs="Segoe UI"/>
          <w:color w:val="000000" w:themeColor="text1"/>
        </w:rPr>
        <w:t xml:space="preserve">, 2940, sala 206, na cidade de Taquara, CNPJ nº 93.241.123/0001-03; </w:t>
      </w:r>
      <w:r w:rsidRPr="00581AED">
        <w:rPr>
          <w:rFonts w:ascii="Segoe UI" w:hAnsi="Segoe UI" w:cs="Segoe UI"/>
          <w:bCs/>
          <w:color w:val="000000" w:themeColor="text1"/>
        </w:rPr>
        <w:t xml:space="preserve">SINDICATO DOS EMPREGADOS EM ESTABELECIMENTOS BANCARIOS DE ARARANGUA E REGIAO, CNPJ n. 79.679.445/0001-08; </w:t>
      </w:r>
      <w:r w:rsidRPr="00581AED">
        <w:rPr>
          <w:rFonts w:ascii="Segoe UI" w:hAnsi="Segoe UI" w:cs="Segoe UI"/>
          <w:color w:val="000000" w:themeColor="text1"/>
        </w:rPr>
        <w:t>SINDICATO DOS EMPREGADOS EM ESTABECIMENTOS BANCÁRIOS DE BRASILIA, inscrito no CNPJ/MF sob o ne. 00.720.771.0001-53, com endereço à EQS 314/315 Sul, Bloco "A" - Asa Sul- Brasília - DF</w:t>
      </w:r>
      <w:r w:rsidRPr="00581AED">
        <w:rPr>
          <w:rFonts w:ascii="Segoe UI" w:hAnsi="Segoe UI" w:cs="Segoe UI"/>
          <w:bCs/>
          <w:color w:val="000000" w:themeColor="text1"/>
        </w:rPr>
        <w:t xml:space="preserve">; SINDICATO DOS EMPREGADOS EM ESTABABELECIMENTOS BANCARIOS CHAPECO, CNPJ n. 76.875.772/0001-39; SINDICATO DOS EMPREGADOS EM ESTABELECIMENTOS BANCARIOS DE CONCORDIA E REGIAO, CNPJ n. </w:t>
      </w:r>
      <w:r w:rsidRPr="00581AED">
        <w:rPr>
          <w:rFonts w:ascii="Segoe UI" w:hAnsi="Segoe UI" w:cs="Segoe UI"/>
          <w:bCs/>
          <w:color w:val="000000" w:themeColor="text1"/>
        </w:rPr>
        <w:lastRenderedPageBreak/>
        <w:t>78.510.427/0001-27; SINDICATO DOS BANCARIOS E FINANCIARIOS DE CRICIUMA E REGIAO, CNPJ n. 83.669.648/0001- 82; SINDICATO DOS EMPREGADOS EM ESTABELECIMENTOS BANCARIOS DE JOACABA E REGIAO, CNPJ n. 84.591.098/0001-99; SINDICATO DOS EMPREGADOS EM ESTABELECIMENTOS BANCARIOS DE BLUMENAU E REGIAO, CNPJ n. 82663949/0001-36; SINDICATO DOS TRABALHADORES DO RAMO FINANCEIRO DE FLORIANÓPOLIS E REGIÃO, CNPJ 83.902.122/0001-09; SINDICATO DOS EMPREGADOS EM ESTABELECIMENTOS BANCÁRIOS E FINANCIÁRIOS DO RIO DE JANEIRO, inscrito no CNPJ sob nº 33094269/0001-33</w:t>
      </w:r>
      <w:r w:rsidRPr="00581AED">
        <w:rPr>
          <w:rFonts w:ascii="Segoe UI" w:hAnsi="Segoe UI" w:cs="Segoe UI"/>
          <w:color w:val="000000" w:themeColor="text1"/>
        </w:rPr>
        <w:t xml:space="preserve">; </w:t>
      </w:r>
      <w:r w:rsidRPr="00581AED">
        <w:rPr>
          <w:rFonts w:ascii="Segoe UI" w:hAnsi="Segoe UI" w:cs="Segoe UI"/>
          <w:bCs/>
          <w:color w:val="000000" w:themeColor="text1"/>
        </w:rPr>
        <w:t xml:space="preserve">  </w:t>
      </w:r>
      <w:r w:rsidRPr="00581AED">
        <w:rPr>
          <w:rFonts w:ascii="Segoe UI" w:hAnsi="Segoe UI" w:cs="Segoe UI"/>
          <w:color w:val="000000" w:themeColor="text1"/>
        </w:rPr>
        <w:t>SINDICATO DOS EMPREGADOS EM ESTABELECIMENTOS BANCÁRIOS DE SÃO PAULO, inscrito no CNPJ/MF sob o nº 61.651.675/0001-95</w:t>
      </w:r>
      <w:r w:rsidRPr="00581AED">
        <w:rPr>
          <w:rFonts w:ascii="Segoe UI" w:hAnsi="Segoe UI" w:cs="Segoe UI"/>
          <w:bCs/>
          <w:color w:val="000000" w:themeColor="text1"/>
        </w:rPr>
        <w:t>;</w:t>
      </w:r>
      <w:r w:rsidRPr="00581AED">
        <w:rPr>
          <w:rFonts w:ascii="Segoe UI" w:hAnsi="Segoe UI" w:cs="Segoe UI"/>
          <w:color w:val="000000" w:themeColor="text1"/>
        </w:rPr>
        <w:t xml:space="preserve"> SINDICATO DOS EMPREGADOS EM ESTABELECIMENTOS BANCÁRIOS DE VIDEIRA, inscrito no CNPJ/MF sob o nº 02450129/0001-27</w:t>
      </w:r>
      <w:r w:rsidRPr="00581AED">
        <w:rPr>
          <w:rFonts w:ascii="Segoe UI" w:hAnsi="Segoe UI" w:cs="Segoe UI"/>
          <w:bCs/>
          <w:color w:val="000000" w:themeColor="text1"/>
        </w:rPr>
        <w:t xml:space="preserve">; SINDICATO DOS EMPREGADOS EM ESTABELECIMENTOS BANCÁRIOS DE BALNEÁRIO CAMBORIÚ E REGIÃO, inscrito no CNPJ sob número 76.709.260/0001-00; SINDICATO DOS EMPREGADOS EM ESTABELECIMENTOS BANCÁRIOS DE CAÇADOR, inscrito no CNPJ sob número 75.322.552/0001-15; SINDICATO DOS EMPREGADOS EM ESTABELECIMENTOS BANCÁRIOS DE JOINVILE, inscrito no CNPJ sob número 83.800.532/0001-30; SINDICATO DOS EMPREGADOS EM ESTABELECIMENTOS BANCÁRIOS DE LAGES, inscrito no CNPJ sob número 83.079.608/0001-80; SINDICATO DOS BANCÁRIOS DE PORTO ALEGRE E REGIÃO, inscrito no CNPJ sob nº 92.831.650/0001-05, e SINDICATO DOS </w:t>
      </w:r>
      <w:r w:rsidRPr="00581AED">
        <w:rPr>
          <w:rFonts w:ascii="Segoe UI" w:hAnsi="Segoe UI" w:cs="Segoe UI"/>
          <w:bCs/>
        </w:rPr>
        <w:t>EMPREGADOS EM ESTABELECIMENTOS BANCÁRIOS DE TUBARÃO E REGIÃO, inscrito no CNPJ sob número86.448.115/0001-69 (todas as entidades sindicais acima estão representadas por seus mandatários</w:t>
      </w:r>
      <w:r w:rsidR="00990A65" w:rsidRPr="00581AED">
        <w:rPr>
          <w:rFonts w:ascii="Segoe UI" w:hAnsi="Segoe UI" w:cs="Segoe UI"/>
          <w:bCs/>
        </w:rPr>
        <w:t xml:space="preserve"> </w:t>
      </w:r>
      <w:r w:rsidR="00990A65" w:rsidRPr="00581AED">
        <w:rPr>
          <w:rFonts w:ascii="Segoe UI" w:hAnsi="Segoe UI" w:cs="Segoe UI"/>
        </w:rPr>
        <w:t>Raquel Gil de Oliveira, brasileira, em união estável, portadora da cédula de identidade nº RG 8064697843 e inscrita no CPF sob número 740261600-25</w:t>
      </w:r>
      <w:r w:rsidRPr="00581AED">
        <w:rPr>
          <w:rFonts w:ascii="Segoe UI" w:hAnsi="Segoe UI" w:cs="Segoe UI"/>
        </w:rPr>
        <w:t xml:space="preserve">, Luiz Carlos dos Santos Barbosa, brasileiro, casado, portador da cédula de identidade </w:t>
      </w:r>
      <w:r w:rsidRPr="00581AED">
        <w:rPr>
          <w:rFonts w:ascii="Segoe UI" w:hAnsi="Segoe UI" w:cs="Segoe UI"/>
          <w:color w:val="000000" w:themeColor="text1"/>
        </w:rPr>
        <w:t>nº 7017893533 e inscrito no CPF sob nº 225.042.900-63 ou Maria Betim Furquim, brasileira, estado civil divorciada, portadora da cédula de identidade nº 1010887618 e inscrita no CPF sob nº 282.398.900-59</w:t>
      </w:r>
      <w:r w:rsidRPr="00581AED">
        <w:rPr>
          <w:rFonts w:ascii="Segoe UI" w:hAnsi="Segoe UI" w:cs="Segoe UI"/>
          <w:bCs/>
          <w:color w:val="000000" w:themeColor="text1"/>
        </w:rPr>
        <w:t xml:space="preserve">); </w:t>
      </w:r>
      <w:r w:rsidRPr="00581AED">
        <w:rPr>
          <w:rFonts w:ascii="Segoe UI" w:hAnsi="Segoe UI" w:cs="Segoe UI"/>
          <w:color w:val="000000" w:themeColor="text1"/>
        </w:rPr>
        <w:t>SINDICATO DOS EMPREGADOS EM ESTABELECIMENTOS BANCÁRIOS, FINANCIÁRIOS E EMPRESAS DE CRÉDITO DE CURITIBA, inscrito no CNPJ sob nº 76587955/0001-59, por seu procurador Mauro Salles Machado, brasileiro, casado, portador da cédula de identidade nº 2014344762, inscrito no CPF sob nº 417.317.600-78; e,</w:t>
      </w:r>
      <w:r w:rsidRPr="00581AED">
        <w:rPr>
          <w:rFonts w:ascii="Segoe UI" w:hAnsi="Segoe UI" w:cs="Segoe UI"/>
          <w:bCs/>
          <w:color w:val="000000" w:themeColor="text1"/>
        </w:rPr>
        <w:t xml:space="preserve"> BANCO DO ESTADO DO RIO GRANDE DO SUL SA - BANRISUL, CNPJ n. 92.702.067/0001-96, por seu representante legal, celebram o presente</w:t>
      </w:r>
      <w:r w:rsidR="00926900" w:rsidRPr="00581AED">
        <w:rPr>
          <w:rFonts w:ascii="Segoe UI" w:hAnsi="Segoe UI" w:cs="Segoe UI"/>
          <w:bCs/>
          <w:color w:val="000000" w:themeColor="text1"/>
        </w:rPr>
        <w:t xml:space="preserve"> Adendo ao</w:t>
      </w:r>
      <w:r w:rsidRPr="00581AED">
        <w:rPr>
          <w:rFonts w:ascii="Segoe UI" w:hAnsi="Segoe UI" w:cs="Segoe UI"/>
          <w:bCs/>
          <w:color w:val="000000" w:themeColor="text1"/>
        </w:rPr>
        <w:t xml:space="preserve"> ACORDO COLETIVO DE TRABALHO, que estipula as condições para o Plano de Desligamento Voluntário, previsto no Acordo Coletivo Aditivo 2020/2022</w:t>
      </w:r>
      <w:r w:rsidR="00926900" w:rsidRPr="00581AED">
        <w:rPr>
          <w:rFonts w:ascii="Segoe UI" w:hAnsi="Segoe UI" w:cs="Segoe UI"/>
          <w:bCs/>
          <w:color w:val="000000" w:themeColor="text1"/>
        </w:rPr>
        <w:t>.</w:t>
      </w:r>
    </w:p>
    <w:p w14:paraId="4E738B9F" w14:textId="3DC00431" w:rsidR="000D1FAE" w:rsidRPr="00581AED" w:rsidRDefault="000D1FAE" w:rsidP="00581AED">
      <w:pPr>
        <w:shd w:val="clear" w:color="auto" w:fill="FFFFFF"/>
        <w:spacing w:before="120" w:after="120" w:line="360" w:lineRule="auto"/>
        <w:jc w:val="both"/>
        <w:rPr>
          <w:rFonts w:ascii="Segoe UI" w:eastAsia="Times New Roman" w:hAnsi="Segoe UI" w:cs="Segoe UI"/>
          <w:color w:val="000000" w:themeColor="text1"/>
          <w:lang w:eastAsia="pt-BR"/>
        </w:rPr>
      </w:pPr>
      <w:r w:rsidRPr="00581AED">
        <w:rPr>
          <w:rFonts w:ascii="Segoe UI" w:eastAsia="Times New Roman" w:hAnsi="Segoe UI" w:cs="Segoe UI"/>
          <w:color w:val="000000" w:themeColor="text1"/>
          <w:lang w:eastAsia="pt-BR"/>
        </w:rPr>
        <w:lastRenderedPageBreak/>
        <w:t xml:space="preserve">Tendo em vista </w:t>
      </w:r>
      <w:r w:rsidR="00926900" w:rsidRPr="00581AED">
        <w:rPr>
          <w:rFonts w:ascii="Segoe UI" w:eastAsia="Times New Roman" w:hAnsi="Segoe UI" w:cs="Segoe UI"/>
          <w:color w:val="000000" w:themeColor="text1"/>
          <w:lang w:eastAsia="pt-BR"/>
        </w:rPr>
        <w:t xml:space="preserve">que os temas tratados neste Adendo fizeram parte das Negociações Coletivas que culminou com o Acordo Coletivo sobre o PDV </w:t>
      </w:r>
      <w:r w:rsidRPr="00581AED">
        <w:rPr>
          <w:rFonts w:ascii="Segoe UI" w:eastAsia="Times New Roman" w:hAnsi="Segoe UI" w:cs="Segoe UI"/>
          <w:color w:val="000000" w:themeColor="text1"/>
          <w:lang w:eastAsia="pt-BR"/>
        </w:rPr>
        <w:t>do Banrisul,</w:t>
      </w:r>
      <w:r w:rsidR="00926900" w:rsidRPr="00581AED">
        <w:rPr>
          <w:rFonts w:ascii="Segoe UI" w:eastAsia="Times New Roman" w:hAnsi="Segoe UI" w:cs="Segoe UI"/>
          <w:color w:val="000000" w:themeColor="text1"/>
          <w:lang w:eastAsia="pt-BR"/>
        </w:rPr>
        <w:t xml:space="preserve"> e só não integraram a referida Norma por um involuntário lapso, a partes firmam o presente termo, para</w:t>
      </w:r>
      <w:r w:rsidR="00715C52" w:rsidRPr="00581AED">
        <w:rPr>
          <w:rFonts w:ascii="Segoe UI" w:eastAsia="Times New Roman" w:hAnsi="Segoe UI" w:cs="Segoe UI"/>
          <w:color w:val="000000" w:themeColor="text1"/>
          <w:lang w:eastAsia="pt-BR"/>
        </w:rPr>
        <w:t xml:space="preserve"> introduzir parágrafo único à cláusula </w:t>
      </w:r>
      <w:r w:rsidR="009C334B" w:rsidRPr="00581AED">
        <w:rPr>
          <w:rFonts w:ascii="Segoe UI" w:eastAsia="Times New Roman" w:hAnsi="Segoe UI" w:cs="Segoe UI"/>
          <w:color w:val="000000" w:themeColor="text1"/>
          <w:lang w:eastAsia="pt-BR"/>
        </w:rPr>
        <w:t>09, com a seguinte redação</w:t>
      </w:r>
      <w:r w:rsidR="00926900" w:rsidRPr="00581AED">
        <w:rPr>
          <w:rFonts w:ascii="Segoe UI" w:eastAsia="Times New Roman" w:hAnsi="Segoe UI" w:cs="Segoe UI"/>
          <w:color w:val="000000" w:themeColor="text1"/>
          <w:lang w:eastAsia="pt-BR"/>
        </w:rPr>
        <w:t>:</w:t>
      </w:r>
    </w:p>
    <w:p w14:paraId="6CD181B3" w14:textId="2BFC54FC" w:rsidR="008F1CAA" w:rsidRPr="00581AED" w:rsidRDefault="008361F3" w:rsidP="00581AED">
      <w:pPr>
        <w:spacing w:before="120" w:after="120" w:line="360" w:lineRule="auto"/>
        <w:ind w:left="708"/>
        <w:jc w:val="both"/>
        <w:rPr>
          <w:rFonts w:ascii="Segoe UI" w:hAnsi="Segoe UI" w:cs="Segoe UI"/>
          <w:i/>
        </w:rPr>
      </w:pPr>
      <w:r w:rsidRPr="00581AED">
        <w:rPr>
          <w:rFonts w:ascii="Segoe UI" w:hAnsi="Segoe UI" w:cs="Segoe UI"/>
        </w:rPr>
        <w:t>Cláusula 09 -----</w:t>
      </w:r>
      <w:r w:rsidRPr="00581AED">
        <w:rPr>
          <w:rFonts w:ascii="Segoe UI" w:hAnsi="Segoe UI" w:cs="Segoe UI"/>
          <w:b/>
          <w:bCs/>
        </w:rPr>
        <w:t xml:space="preserve"> </w:t>
      </w:r>
      <w:r w:rsidR="00281326" w:rsidRPr="00581AED">
        <w:rPr>
          <w:rFonts w:ascii="Segoe UI" w:hAnsi="Segoe UI" w:cs="Segoe UI"/>
        </w:rPr>
        <w:t>Parágrafo Único –</w:t>
      </w:r>
      <w:r w:rsidR="00333627" w:rsidRPr="00581AED">
        <w:rPr>
          <w:rFonts w:ascii="Segoe UI" w:hAnsi="Segoe UI" w:cs="Segoe UI"/>
        </w:rPr>
        <w:t xml:space="preserve"> Exclusivamente em relação a empregados(as) </w:t>
      </w:r>
      <w:r w:rsidR="00715C52" w:rsidRPr="00581AED">
        <w:rPr>
          <w:rFonts w:ascii="Segoe UI" w:hAnsi="Segoe UI" w:cs="Segoe UI"/>
        </w:rPr>
        <w:t xml:space="preserve">que </w:t>
      </w:r>
      <w:r w:rsidR="00333627" w:rsidRPr="00581AED">
        <w:rPr>
          <w:rFonts w:ascii="Segoe UI" w:hAnsi="Segoe UI" w:cs="Segoe UI"/>
        </w:rPr>
        <w:t xml:space="preserve">tenham </w:t>
      </w:r>
      <w:r w:rsidR="008F1CAA" w:rsidRPr="00581AED">
        <w:rPr>
          <w:rFonts w:ascii="Segoe UI" w:hAnsi="Segoe UI" w:cs="Segoe UI"/>
          <w:color w:val="0070C0"/>
        </w:rPr>
        <w:t>deferida</w:t>
      </w:r>
      <w:r w:rsidR="004065B2" w:rsidRPr="00581AED">
        <w:rPr>
          <w:rFonts w:ascii="Segoe UI" w:hAnsi="Segoe UI" w:cs="Segoe UI"/>
          <w:color w:val="0070C0"/>
        </w:rPr>
        <w:t xml:space="preserve"> </w:t>
      </w:r>
      <w:r w:rsidR="004065B2" w:rsidRPr="00581AED">
        <w:rPr>
          <w:rFonts w:ascii="Segoe UI" w:hAnsi="Segoe UI" w:cs="Segoe UI"/>
        </w:rPr>
        <w:t>a concessão d</w:t>
      </w:r>
      <w:r w:rsidR="00333627" w:rsidRPr="00581AED">
        <w:rPr>
          <w:rFonts w:ascii="Segoe UI" w:hAnsi="Segoe UI" w:cs="Segoe UI"/>
        </w:rPr>
        <w:t>o benefício de aposentadoria e</w:t>
      </w:r>
      <w:r w:rsidR="00C722EB" w:rsidRPr="00581AED">
        <w:rPr>
          <w:rFonts w:ascii="Segoe UI" w:hAnsi="Segoe UI" w:cs="Segoe UI"/>
        </w:rPr>
        <w:t>ntre a data da assinatura do ACT e 01/04/</w:t>
      </w:r>
      <w:r w:rsidR="00333627" w:rsidRPr="00581AED">
        <w:rPr>
          <w:rFonts w:ascii="Segoe UI" w:hAnsi="Segoe UI" w:cs="Segoe UI"/>
        </w:rPr>
        <w:t>2023, será possível o desligamento antecipado, sem observ</w:t>
      </w:r>
      <w:r w:rsidRPr="00581AED">
        <w:rPr>
          <w:rFonts w:ascii="Segoe UI" w:hAnsi="Segoe UI" w:cs="Segoe UI"/>
        </w:rPr>
        <w:t>ância</w:t>
      </w:r>
      <w:r w:rsidR="00333627" w:rsidRPr="00581AED">
        <w:rPr>
          <w:rFonts w:ascii="Segoe UI" w:hAnsi="Segoe UI" w:cs="Segoe UI"/>
        </w:rPr>
        <w:t xml:space="preserve"> das datas</w:t>
      </w:r>
      <w:r w:rsidR="00715C52" w:rsidRPr="00581AED">
        <w:rPr>
          <w:rFonts w:ascii="Segoe UI" w:hAnsi="Segoe UI" w:cs="Segoe UI"/>
        </w:rPr>
        <w:t xml:space="preserve"> mínimas</w:t>
      </w:r>
      <w:r w:rsidR="00333627" w:rsidRPr="00581AED">
        <w:rPr>
          <w:rFonts w:ascii="Segoe UI" w:hAnsi="Segoe UI" w:cs="Segoe UI"/>
        </w:rPr>
        <w:t xml:space="preserve"> previstas nesta cláusula.</w:t>
      </w:r>
      <w:r w:rsidR="00715C52" w:rsidRPr="00581AED">
        <w:rPr>
          <w:rFonts w:ascii="Segoe UI" w:hAnsi="Segoe UI" w:cs="Segoe UI"/>
        </w:rPr>
        <w:t xml:space="preserve"> Ocorrendo tal hipótese, deverá </w:t>
      </w:r>
      <w:r w:rsidR="008F1CAA" w:rsidRPr="00581AED">
        <w:rPr>
          <w:rFonts w:ascii="Segoe UI" w:hAnsi="Segoe UI" w:cs="Segoe UI"/>
          <w:color w:val="0070C0"/>
        </w:rPr>
        <w:t>ser observada, tão logo seja possível diante dos prazos do concurso público, a contratação de novos empregados(as) concursados, em número igual ao de desligados por força da excepcionalidade prevista neste parágrafo.</w:t>
      </w:r>
    </w:p>
    <w:p w14:paraId="0C12D674" w14:textId="77777777" w:rsidR="00581AED" w:rsidRPr="00581AED" w:rsidRDefault="00C91098" w:rsidP="00581AED">
      <w:pPr>
        <w:spacing w:before="120" w:after="120" w:line="360" w:lineRule="auto"/>
        <w:jc w:val="both"/>
        <w:rPr>
          <w:rFonts w:ascii="Segoe UI" w:hAnsi="Segoe UI" w:cs="Segoe UI"/>
        </w:rPr>
      </w:pPr>
      <w:r w:rsidRPr="00581AED">
        <w:rPr>
          <w:rFonts w:ascii="Segoe UI" w:hAnsi="Segoe UI" w:cs="Segoe UI"/>
        </w:rPr>
        <w:t>Assim, por estarem de pleno acordo com os termos do presente instrumento coletivo de trabalho, as partes o assinam para que surta os seu</w:t>
      </w:r>
      <w:r w:rsidR="00E23DA2" w:rsidRPr="00581AED">
        <w:rPr>
          <w:rFonts w:ascii="Segoe UI" w:hAnsi="Segoe UI" w:cs="Segoe UI"/>
        </w:rPr>
        <w:t>s</w:t>
      </w:r>
      <w:r w:rsidRPr="00581AED">
        <w:rPr>
          <w:rFonts w:ascii="Segoe UI" w:hAnsi="Segoe UI" w:cs="Segoe UI"/>
        </w:rPr>
        <w:t xml:space="preserve"> jurídicos e legais efeitos.</w:t>
      </w:r>
    </w:p>
    <w:p w14:paraId="222BA454" w14:textId="178245FD" w:rsidR="00C91098" w:rsidRPr="00581AED" w:rsidRDefault="00C91098" w:rsidP="00581AED">
      <w:pPr>
        <w:spacing w:before="120" w:after="120" w:line="360" w:lineRule="auto"/>
        <w:jc w:val="both"/>
        <w:rPr>
          <w:rFonts w:ascii="Segoe UI" w:hAnsi="Segoe UI" w:cs="Segoe UI"/>
        </w:rPr>
      </w:pPr>
      <w:r w:rsidRPr="00581AED">
        <w:rPr>
          <w:rFonts w:ascii="Segoe UI" w:hAnsi="Segoe UI" w:cs="Segoe UI"/>
          <w:bCs/>
          <w:color w:val="000000" w:themeColor="text1"/>
        </w:rPr>
        <w:t xml:space="preserve">Porto Alegre, </w:t>
      </w:r>
      <w:r w:rsidR="00863BB3">
        <w:rPr>
          <w:rFonts w:ascii="Segoe UI" w:hAnsi="Segoe UI" w:cs="Segoe UI"/>
          <w:bCs/>
          <w:color w:val="000000" w:themeColor="text1"/>
        </w:rPr>
        <w:t>31</w:t>
      </w:r>
      <w:r w:rsidR="008361F3" w:rsidRPr="00581AED">
        <w:rPr>
          <w:rFonts w:ascii="Segoe UI" w:hAnsi="Segoe UI" w:cs="Segoe UI"/>
          <w:bCs/>
          <w:color w:val="000000" w:themeColor="text1"/>
        </w:rPr>
        <w:t xml:space="preserve"> de </w:t>
      </w:r>
      <w:r w:rsidR="00863BB3">
        <w:rPr>
          <w:rFonts w:ascii="Segoe UI" w:hAnsi="Segoe UI" w:cs="Segoe UI"/>
          <w:bCs/>
          <w:color w:val="000000" w:themeColor="text1"/>
        </w:rPr>
        <w:t>janeiro</w:t>
      </w:r>
      <w:r w:rsidR="008361F3" w:rsidRPr="00581AED">
        <w:rPr>
          <w:rFonts w:ascii="Segoe UI" w:hAnsi="Segoe UI" w:cs="Segoe UI"/>
          <w:bCs/>
          <w:color w:val="000000" w:themeColor="text1"/>
        </w:rPr>
        <w:t xml:space="preserve"> </w:t>
      </w:r>
      <w:r w:rsidRPr="00581AED">
        <w:rPr>
          <w:rFonts w:ascii="Segoe UI" w:hAnsi="Segoe UI" w:cs="Segoe UI"/>
          <w:bCs/>
          <w:color w:val="000000" w:themeColor="text1"/>
        </w:rPr>
        <w:t>de 202</w:t>
      </w:r>
      <w:r w:rsidR="00863BB3">
        <w:rPr>
          <w:rFonts w:ascii="Segoe UI" w:hAnsi="Segoe UI" w:cs="Segoe UI"/>
          <w:bCs/>
          <w:color w:val="000000" w:themeColor="text1"/>
        </w:rPr>
        <w:t>3</w:t>
      </w:r>
      <w:r w:rsidRPr="00581AED">
        <w:rPr>
          <w:rFonts w:ascii="Segoe UI" w:hAnsi="Segoe UI" w:cs="Segoe UI"/>
          <w:bCs/>
          <w:color w:val="000000" w:themeColor="text1"/>
        </w:rPr>
        <w:t>.</w:t>
      </w:r>
    </w:p>
    <w:p w14:paraId="01418950" w14:textId="77777777" w:rsidR="00581AED" w:rsidRPr="00581AED" w:rsidRDefault="00581AED" w:rsidP="00581AED">
      <w:pPr>
        <w:spacing w:before="120" w:after="120" w:line="360" w:lineRule="auto"/>
        <w:ind w:right="25"/>
        <w:jc w:val="both"/>
        <w:rPr>
          <w:rFonts w:ascii="Segoe UI" w:hAnsi="Segoe UI" w:cs="Segoe UI"/>
          <w:bCs/>
          <w:color w:val="000000" w:themeColor="text1"/>
        </w:rPr>
      </w:pPr>
    </w:p>
    <w:p w14:paraId="12813D47" w14:textId="7230B0D4" w:rsidR="00C91098" w:rsidRDefault="00C91098" w:rsidP="00581AED">
      <w:pPr>
        <w:spacing w:before="360" w:after="360" w:line="360" w:lineRule="auto"/>
        <w:ind w:right="25"/>
        <w:jc w:val="both"/>
        <w:rPr>
          <w:rFonts w:ascii="Segoe UI" w:hAnsi="Segoe UI" w:cs="Segoe UI"/>
          <w:bCs/>
          <w:color w:val="000000" w:themeColor="text1"/>
        </w:rPr>
      </w:pPr>
      <w:r w:rsidRPr="00581AED">
        <w:rPr>
          <w:rFonts w:ascii="Segoe UI" w:hAnsi="Segoe UI" w:cs="Segoe UI"/>
          <w:bCs/>
          <w:color w:val="000000" w:themeColor="text1"/>
        </w:rPr>
        <w:t xml:space="preserve">BANCO DO ESTADO DO RIO GRANDE DO SUL SA </w:t>
      </w:r>
      <w:r w:rsidR="00581AED">
        <w:rPr>
          <w:rFonts w:ascii="Segoe UI" w:hAnsi="Segoe UI" w:cs="Segoe UI"/>
          <w:bCs/>
          <w:color w:val="000000" w:themeColor="text1"/>
        </w:rPr>
        <w:t>–</w:t>
      </w:r>
      <w:r w:rsidRPr="00581AED">
        <w:rPr>
          <w:rFonts w:ascii="Segoe UI" w:hAnsi="Segoe UI" w:cs="Segoe UI"/>
          <w:bCs/>
          <w:color w:val="000000" w:themeColor="text1"/>
        </w:rPr>
        <w:t xml:space="preserve"> BANRISUL</w:t>
      </w:r>
    </w:p>
    <w:p w14:paraId="03187DCD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hAnsi="Segoe UI" w:cs="Segoe UI"/>
          <w:bCs/>
          <w:color w:val="000000" w:themeColor="text1"/>
        </w:rPr>
      </w:pPr>
      <w:r w:rsidRPr="00581AED">
        <w:rPr>
          <w:rFonts w:ascii="Segoe UI" w:hAnsi="Segoe UI" w:cs="Segoe UI"/>
          <w:bCs/>
          <w:color w:val="000000" w:themeColor="text1"/>
        </w:rPr>
        <w:t>FEDERACÃO DOS TRABALHADORES E TRABALHADORAS EM INSTITUICÕES FINANCEIRAS DO RIO GRANDE DO SUL</w:t>
      </w:r>
    </w:p>
    <w:p w14:paraId="5D9ECD01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ALEGRETE</w:t>
      </w:r>
    </w:p>
    <w:p w14:paraId="302B8DA9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BAGÉ</w:t>
      </w:r>
    </w:p>
    <w:p w14:paraId="11E66543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BENTO GONÇALVES</w:t>
      </w:r>
    </w:p>
    <w:p w14:paraId="4EC77F26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CACHOEIRA DO SUL</w:t>
      </w:r>
    </w:p>
    <w:p w14:paraId="5665BD67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CAMAQUÃ</w:t>
      </w:r>
    </w:p>
    <w:p w14:paraId="18200824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CARAZINHO</w:t>
      </w:r>
    </w:p>
    <w:p w14:paraId="1FE4F9E3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lastRenderedPageBreak/>
        <w:t>SINDICATO DOS EMPREGADOS EM ESTABELECIMENTOS BANCÁRIOS DE CAXIAS DO SUL</w:t>
      </w:r>
    </w:p>
    <w:p w14:paraId="2E5344C5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CRUZ ALTA</w:t>
      </w:r>
    </w:p>
    <w:p w14:paraId="4B820219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ERECHIM</w:t>
      </w:r>
    </w:p>
    <w:p w14:paraId="55974C54" w14:textId="661086A5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FREDERICO WESTPHALEN</w:t>
      </w:r>
    </w:p>
    <w:p w14:paraId="285804CA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GUAPORÉ</w:t>
      </w:r>
    </w:p>
    <w:p w14:paraId="53BC7DCB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HORIZONTINA</w:t>
      </w:r>
    </w:p>
    <w:p w14:paraId="0132A85F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IJUÍ</w:t>
      </w:r>
    </w:p>
    <w:p w14:paraId="0F71ECE7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LAJEADO</w:t>
      </w:r>
    </w:p>
    <w:p w14:paraId="209A09BA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SANTA MARIA</w:t>
      </w:r>
    </w:p>
    <w:p w14:paraId="5073DF33" w14:textId="48FB26E9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NOVA PRATA</w:t>
      </w:r>
    </w:p>
    <w:p w14:paraId="17828AD2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NOVO HAMBURGO</w:t>
      </w:r>
    </w:p>
    <w:p w14:paraId="06144F44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BANCÁRIOS DO LITORAL NORTE</w:t>
      </w:r>
    </w:p>
    <w:p w14:paraId="5431A74A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PASSO FUNDO</w:t>
      </w:r>
    </w:p>
    <w:p w14:paraId="0FEB9595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PELOTAS</w:t>
      </w:r>
    </w:p>
    <w:p w14:paraId="5BD6247B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RIO GRANDE</w:t>
      </w:r>
    </w:p>
    <w:p w14:paraId="41427B18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RIO PARDO</w:t>
      </w:r>
    </w:p>
    <w:p w14:paraId="2E791D97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 xml:space="preserve"> SINDICATO DOS EMPREGADOS EM ESTABELECIMENTOS BANCÁRIOS DE ROSÁRIO DO SUL</w:t>
      </w:r>
    </w:p>
    <w:p w14:paraId="7770E379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lastRenderedPageBreak/>
        <w:t>SINDICATO DOS EMPREGADOS EM ESTABELECIMENTOS BANCÁRIOS DE SANTA CRUZ DO SUL</w:t>
      </w:r>
    </w:p>
    <w:p w14:paraId="40D38CF2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SANTANA DO LIVRAMENTO</w:t>
      </w:r>
    </w:p>
    <w:p w14:paraId="0ED300A6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SANTA ROSA</w:t>
      </w:r>
    </w:p>
    <w:p w14:paraId="4FCCA6E3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SANTIAGO</w:t>
      </w:r>
    </w:p>
    <w:p w14:paraId="792B3059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SANTO ÂNGELO</w:t>
      </w:r>
    </w:p>
    <w:p w14:paraId="08EAB707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ESTA/BELECIMENTOS BANCÁRIOS DE SÃO BORJA</w:t>
      </w:r>
    </w:p>
    <w:p w14:paraId="2F7C4237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SÃO GABRIEL</w:t>
      </w:r>
    </w:p>
    <w:p w14:paraId="4D04F413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SÃO LEOPOLDO</w:t>
      </w:r>
    </w:p>
    <w:p w14:paraId="52144A4D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SÃO LUIZ GONZAGA</w:t>
      </w:r>
    </w:p>
    <w:p w14:paraId="6F735E29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SOLEDADE</w:t>
      </w:r>
    </w:p>
    <w:p w14:paraId="37F04434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URUGUAIANA</w:t>
      </w:r>
    </w:p>
    <w:p w14:paraId="17755BBB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VACARIA</w:t>
      </w:r>
    </w:p>
    <w:p w14:paraId="0C4CCA70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VALE DO CAÍ</w:t>
      </w:r>
    </w:p>
    <w:p w14:paraId="78FED252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eastAsia="Arial Unicode MS" w:hAnsi="Segoe UI" w:cs="Segoe UI"/>
          <w:color w:val="000000" w:themeColor="text1"/>
        </w:rPr>
      </w:pPr>
      <w:r w:rsidRPr="00581AED">
        <w:rPr>
          <w:rFonts w:ascii="Segoe UI" w:eastAsia="Arial Unicode MS" w:hAnsi="Segoe UI" w:cs="Segoe UI"/>
          <w:color w:val="000000" w:themeColor="text1"/>
        </w:rPr>
        <w:t>SINDICATO DOS EMPREGADOS EM ESTABELECIMENTOS BANCÁRIOS DE VALE DO PARANHANA</w:t>
      </w:r>
    </w:p>
    <w:p w14:paraId="62D7975D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hAnsi="Segoe UI" w:cs="Segoe UI"/>
          <w:bCs/>
          <w:color w:val="000000" w:themeColor="text1"/>
        </w:rPr>
      </w:pPr>
      <w:r w:rsidRPr="00581AED">
        <w:rPr>
          <w:rFonts w:ascii="Segoe UI" w:hAnsi="Segoe UI" w:cs="Segoe UI"/>
          <w:bCs/>
          <w:color w:val="000000" w:themeColor="text1"/>
        </w:rPr>
        <w:t>SINDICATO DOS EMPREGADOS EM ESTABELECIMENTOS BANCARIOS DE ARARANGUA E REGIAO</w:t>
      </w:r>
    </w:p>
    <w:p w14:paraId="03D6A321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hAnsi="Segoe UI" w:cs="Segoe UI"/>
          <w:color w:val="000000" w:themeColor="text1"/>
        </w:rPr>
      </w:pPr>
      <w:r w:rsidRPr="00581AED">
        <w:rPr>
          <w:rFonts w:ascii="Segoe UI" w:hAnsi="Segoe UI" w:cs="Segoe UI"/>
          <w:color w:val="000000" w:themeColor="text1"/>
        </w:rPr>
        <w:lastRenderedPageBreak/>
        <w:t>SINDICATO DOS EMPREGADOS EM ESTABECIMENTOS BANCÁRIOS DE BRASILIA</w:t>
      </w:r>
    </w:p>
    <w:p w14:paraId="5C3CE262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hAnsi="Segoe UI" w:cs="Segoe UI"/>
          <w:bCs/>
          <w:color w:val="000000" w:themeColor="text1"/>
        </w:rPr>
      </w:pPr>
      <w:r w:rsidRPr="00581AED">
        <w:rPr>
          <w:rFonts w:ascii="Segoe UI" w:hAnsi="Segoe UI" w:cs="Segoe UI"/>
          <w:bCs/>
          <w:color w:val="000000" w:themeColor="text1"/>
        </w:rPr>
        <w:t>SINDICATO DOS EMPREGADOS EM ESTABABELECIMENTOS BANCARIOS CHAPECO</w:t>
      </w:r>
    </w:p>
    <w:p w14:paraId="26C5A8B0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hAnsi="Segoe UI" w:cs="Segoe UI"/>
          <w:bCs/>
          <w:color w:val="000000" w:themeColor="text1"/>
        </w:rPr>
      </w:pPr>
      <w:r w:rsidRPr="00581AED">
        <w:rPr>
          <w:rFonts w:ascii="Segoe UI" w:hAnsi="Segoe UI" w:cs="Segoe UI"/>
          <w:bCs/>
          <w:color w:val="000000" w:themeColor="text1"/>
        </w:rPr>
        <w:t>SINDICATO DOS EMPREGADOS EM ESTABELECIMENTOS BANCARIOS DE CONCORDIA E REGIAO</w:t>
      </w:r>
    </w:p>
    <w:p w14:paraId="07E52EAC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hAnsi="Segoe UI" w:cs="Segoe UI"/>
          <w:bCs/>
          <w:color w:val="000000" w:themeColor="text1"/>
        </w:rPr>
      </w:pPr>
      <w:r w:rsidRPr="00581AED">
        <w:rPr>
          <w:rFonts w:ascii="Segoe UI" w:hAnsi="Segoe UI" w:cs="Segoe UI"/>
          <w:bCs/>
          <w:color w:val="000000" w:themeColor="text1"/>
        </w:rPr>
        <w:t>SINDICATO DOS BANCARIOS E FINANCIARIOS DE CRICIUMA E REGIAO</w:t>
      </w:r>
    </w:p>
    <w:p w14:paraId="7E3C41F0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hAnsi="Segoe UI" w:cs="Segoe UI"/>
          <w:bCs/>
          <w:color w:val="000000" w:themeColor="text1"/>
        </w:rPr>
      </w:pPr>
      <w:r w:rsidRPr="00581AED">
        <w:rPr>
          <w:rFonts w:ascii="Segoe UI" w:hAnsi="Segoe UI" w:cs="Segoe UI"/>
          <w:bCs/>
          <w:color w:val="000000" w:themeColor="text1"/>
        </w:rPr>
        <w:t>SINDICATO DOS EMPREGADOS EM ESTABELECIMENTOS BANCARIOS DE JOACABA E REGIAO</w:t>
      </w:r>
    </w:p>
    <w:p w14:paraId="68BAA300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hAnsi="Segoe UI" w:cs="Segoe UI"/>
          <w:bCs/>
          <w:color w:val="000000" w:themeColor="text1"/>
        </w:rPr>
      </w:pPr>
      <w:r w:rsidRPr="00581AED">
        <w:rPr>
          <w:rFonts w:ascii="Segoe UI" w:hAnsi="Segoe UI" w:cs="Segoe UI"/>
          <w:bCs/>
          <w:color w:val="000000" w:themeColor="text1"/>
        </w:rPr>
        <w:t>SINDICATO DOS EMPREGADOS EM ESTABELECIMENTOS BANCARIOS DE BLUMENAU E REGIAO</w:t>
      </w:r>
    </w:p>
    <w:p w14:paraId="5B0C18EE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hAnsi="Segoe UI" w:cs="Segoe UI"/>
          <w:bCs/>
          <w:color w:val="000000" w:themeColor="text1"/>
        </w:rPr>
      </w:pPr>
      <w:r w:rsidRPr="00581AED">
        <w:rPr>
          <w:rFonts w:ascii="Segoe UI" w:hAnsi="Segoe UI" w:cs="Segoe UI"/>
          <w:bCs/>
          <w:color w:val="000000" w:themeColor="text1"/>
        </w:rPr>
        <w:t>SINDICATO DOS TRABALHADORES DO RAMO FINANCEIRO DE FLORIANÓPOLIS E REGIÃO</w:t>
      </w:r>
    </w:p>
    <w:p w14:paraId="7A254BCF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hAnsi="Segoe UI" w:cs="Segoe UI"/>
          <w:bCs/>
          <w:color w:val="000000" w:themeColor="text1"/>
        </w:rPr>
      </w:pPr>
      <w:r w:rsidRPr="00581AED">
        <w:rPr>
          <w:rFonts w:ascii="Segoe UI" w:hAnsi="Segoe UI" w:cs="Segoe UI"/>
          <w:bCs/>
          <w:color w:val="000000" w:themeColor="text1"/>
        </w:rPr>
        <w:t>SINDICATO DOS EMPREGADOS EM ESTABELECIMENTOS BANCÁRIOS E FINANCIÁRIOS DO RIO DE JANEIRO</w:t>
      </w:r>
    </w:p>
    <w:p w14:paraId="03DA2CE1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hAnsi="Segoe UI" w:cs="Segoe UI"/>
          <w:color w:val="000000" w:themeColor="text1"/>
        </w:rPr>
      </w:pPr>
      <w:r w:rsidRPr="00581AED">
        <w:rPr>
          <w:rFonts w:ascii="Segoe UI" w:hAnsi="Segoe UI" w:cs="Segoe UI"/>
          <w:color w:val="000000" w:themeColor="text1"/>
        </w:rPr>
        <w:t>SINDICATO DOS EMPREGADOS EM ESTABELECIMENTOS BANCÁRIOS DE SÃO PAULO</w:t>
      </w:r>
    </w:p>
    <w:p w14:paraId="63F85DC5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hAnsi="Segoe UI" w:cs="Segoe UI"/>
          <w:color w:val="000000" w:themeColor="text1"/>
        </w:rPr>
      </w:pPr>
      <w:r w:rsidRPr="00581AED">
        <w:rPr>
          <w:rFonts w:ascii="Segoe UI" w:hAnsi="Segoe UI" w:cs="Segoe UI"/>
          <w:color w:val="000000" w:themeColor="text1"/>
        </w:rPr>
        <w:t>SINDICATO DOS EMPREGADOS EM ESTABELECIMENTOS BANCÁRIOS DE VIDEIRA</w:t>
      </w:r>
    </w:p>
    <w:p w14:paraId="4A324AF2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hAnsi="Segoe UI" w:cs="Segoe UI"/>
          <w:color w:val="000000" w:themeColor="text1"/>
        </w:rPr>
      </w:pPr>
      <w:r w:rsidRPr="00581AED">
        <w:rPr>
          <w:rFonts w:ascii="Segoe UI" w:hAnsi="Segoe UI" w:cs="Segoe UI"/>
          <w:color w:val="000000" w:themeColor="text1"/>
        </w:rPr>
        <w:t>SINDICATO DOS EMPREGADOS EM ESTABELECIMENTOS BANCÁRIOS, FINANCIÁRIOS E EMPRESAS DE CRÉDITO DE CURITIBA</w:t>
      </w:r>
    </w:p>
    <w:p w14:paraId="067213D6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hAnsi="Segoe UI" w:cs="Segoe UI"/>
          <w:bCs/>
          <w:color w:val="000000" w:themeColor="text1"/>
        </w:rPr>
      </w:pPr>
      <w:r w:rsidRPr="00581AED">
        <w:rPr>
          <w:rFonts w:ascii="Segoe UI" w:hAnsi="Segoe UI" w:cs="Segoe UI"/>
          <w:bCs/>
          <w:color w:val="000000" w:themeColor="text1"/>
        </w:rPr>
        <w:t>SINDICATO DOS EMPREGADOS EM ESTABELECIMENTOS BANCÁRIOS DE BALNEÁRIO CAMBORIÚ E REGIÃO</w:t>
      </w:r>
    </w:p>
    <w:p w14:paraId="616FBE20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hAnsi="Segoe UI" w:cs="Segoe UI"/>
          <w:bCs/>
          <w:color w:val="000000" w:themeColor="text1"/>
        </w:rPr>
      </w:pPr>
      <w:r w:rsidRPr="00581AED">
        <w:rPr>
          <w:rFonts w:ascii="Segoe UI" w:hAnsi="Segoe UI" w:cs="Segoe UI"/>
          <w:bCs/>
          <w:color w:val="000000" w:themeColor="text1"/>
        </w:rPr>
        <w:t>SINDICATO DOS EMPREGADOS EM ESTABELECIMENTOS BANCÁRIOS DE CAÇADOR</w:t>
      </w:r>
    </w:p>
    <w:p w14:paraId="16DDB31C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hAnsi="Segoe UI" w:cs="Segoe UI"/>
          <w:bCs/>
          <w:color w:val="000000" w:themeColor="text1"/>
        </w:rPr>
      </w:pPr>
      <w:r w:rsidRPr="00581AED">
        <w:rPr>
          <w:rFonts w:ascii="Segoe UI" w:hAnsi="Segoe UI" w:cs="Segoe UI"/>
          <w:bCs/>
          <w:color w:val="000000" w:themeColor="text1"/>
        </w:rPr>
        <w:t>SINDICATO DOS EMPREGADOS EM ESTABELECIMENTOS BANCÁRIOS DE JOINVILE</w:t>
      </w:r>
    </w:p>
    <w:p w14:paraId="522CF8B6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hAnsi="Segoe UI" w:cs="Segoe UI"/>
          <w:bCs/>
          <w:color w:val="000000" w:themeColor="text1"/>
        </w:rPr>
      </w:pPr>
      <w:r w:rsidRPr="00581AED">
        <w:rPr>
          <w:rFonts w:ascii="Segoe UI" w:hAnsi="Segoe UI" w:cs="Segoe UI"/>
          <w:bCs/>
          <w:color w:val="000000" w:themeColor="text1"/>
        </w:rPr>
        <w:t>SINDICATO DOS EMPREGADOS EM ESTABELECIMENTOS BANCÁRIOS DE LAGES</w:t>
      </w:r>
    </w:p>
    <w:p w14:paraId="224E3928" w14:textId="77777777" w:rsidR="00C91098" w:rsidRPr="00581AED" w:rsidRDefault="00C91098" w:rsidP="00581AED">
      <w:pPr>
        <w:spacing w:before="360" w:after="360" w:line="360" w:lineRule="auto"/>
        <w:ind w:right="25"/>
        <w:jc w:val="both"/>
        <w:rPr>
          <w:rFonts w:ascii="Segoe UI" w:hAnsi="Segoe UI" w:cs="Segoe UI"/>
          <w:bCs/>
          <w:color w:val="000000" w:themeColor="text1"/>
        </w:rPr>
      </w:pPr>
      <w:r w:rsidRPr="00581AED">
        <w:rPr>
          <w:rFonts w:ascii="Segoe UI" w:hAnsi="Segoe UI" w:cs="Segoe UI"/>
          <w:bCs/>
          <w:color w:val="000000" w:themeColor="text1"/>
        </w:rPr>
        <w:lastRenderedPageBreak/>
        <w:t>SINDICATO DOS EMPREGADOS EM ESTABELECIMENTOS BANCÁRIOS DE TUBARÃO E REGIÃO</w:t>
      </w:r>
    </w:p>
    <w:p w14:paraId="2DF3819C" w14:textId="77777777" w:rsidR="00C91098" w:rsidRPr="00581AED" w:rsidRDefault="00C91098" w:rsidP="00581AED">
      <w:pPr>
        <w:spacing w:before="240" w:after="240" w:line="360" w:lineRule="auto"/>
        <w:ind w:right="25"/>
        <w:jc w:val="both"/>
        <w:rPr>
          <w:rFonts w:ascii="Segoe UI" w:hAnsi="Segoe UI" w:cs="Segoe UI"/>
          <w:bCs/>
          <w:color w:val="000000" w:themeColor="text1"/>
        </w:rPr>
      </w:pPr>
      <w:r w:rsidRPr="00581AED">
        <w:rPr>
          <w:rFonts w:ascii="Segoe UI" w:hAnsi="Segoe UI" w:cs="Segoe UI"/>
          <w:bCs/>
          <w:color w:val="000000" w:themeColor="text1"/>
        </w:rPr>
        <w:t>SINDICATO DOS BANCÁRIOS DE PORTO ALEGRE E REGIÃO</w:t>
      </w:r>
    </w:p>
    <w:p w14:paraId="71BFFB7C" w14:textId="77777777" w:rsidR="00C91098" w:rsidRPr="00581AED" w:rsidRDefault="00C91098" w:rsidP="00581AED">
      <w:pPr>
        <w:spacing w:before="120" w:after="120" w:line="360" w:lineRule="auto"/>
        <w:ind w:right="25"/>
        <w:jc w:val="both"/>
        <w:rPr>
          <w:rFonts w:ascii="Segoe UI" w:hAnsi="Segoe UI" w:cs="Segoe UI"/>
          <w:bCs/>
          <w:color w:val="000000" w:themeColor="text1"/>
        </w:rPr>
      </w:pPr>
    </w:p>
    <w:p w14:paraId="6D1FBEA1" w14:textId="77777777" w:rsidR="00C91098" w:rsidRPr="00581AED" w:rsidRDefault="00C91098" w:rsidP="00581AED">
      <w:pPr>
        <w:spacing w:before="120" w:after="120" w:line="360" w:lineRule="auto"/>
        <w:ind w:right="25"/>
        <w:jc w:val="both"/>
        <w:rPr>
          <w:rFonts w:ascii="Segoe UI" w:hAnsi="Segoe UI" w:cs="Segoe UI"/>
          <w:bCs/>
          <w:color w:val="000000" w:themeColor="text1"/>
        </w:rPr>
      </w:pPr>
      <w:r w:rsidRPr="00581AED">
        <w:rPr>
          <w:rFonts w:ascii="Segoe UI" w:hAnsi="Segoe UI" w:cs="Segoe UI"/>
          <w:bCs/>
          <w:color w:val="000000" w:themeColor="text1"/>
        </w:rPr>
        <w:t xml:space="preserve"> </w:t>
      </w:r>
    </w:p>
    <w:p w14:paraId="75E1069E" w14:textId="77777777" w:rsidR="00C91098" w:rsidRPr="00581AED" w:rsidRDefault="00C91098" w:rsidP="00581AED">
      <w:pPr>
        <w:spacing w:before="120" w:after="120" w:line="360" w:lineRule="auto"/>
        <w:jc w:val="both"/>
        <w:rPr>
          <w:rFonts w:ascii="Segoe UI" w:hAnsi="Segoe UI" w:cs="Segoe UI"/>
          <w:color w:val="000000" w:themeColor="text1"/>
        </w:rPr>
      </w:pPr>
    </w:p>
    <w:p w14:paraId="0085A586" w14:textId="77777777" w:rsidR="00C91098" w:rsidRPr="00581AED" w:rsidRDefault="00C91098" w:rsidP="00581AED">
      <w:pPr>
        <w:spacing w:before="120" w:after="120" w:line="360" w:lineRule="auto"/>
        <w:jc w:val="both"/>
        <w:rPr>
          <w:rFonts w:ascii="Segoe UI" w:hAnsi="Segoe UI" w:cs="Segoe UI"/>
        </w:rPr>
      </w:pPr>
    </w:p>
    <w:sectPr w:rsidR="00C91098" w:rsidRPr="00581AE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DD"/>
    <w:rsid w:val="000D1FAE"/>
    <w:rsid w:val="00264DF6"/>
    <w:rsid w:val="00281326"/>
    <w:rsid w:val="00333627"/>
    <w:rsid w:val="003A2004"/>
    <w:rsid w:val="004065B2"/>
    <w:rsid w:val="00422EAD"/>
    <w:rsid w:val="00486957"/>
    <w:rsid w:val="00581AED"/>
    <w:rsid w:val="006A7531"/>
    <w:rsid w:val="00714888"/>
    <w:rsid w:val="00715C52"/>
    <w:rsid w:val="007C444E"/>
    <w:rsid w:val="008361F3"/>
    <w:rsid w:val="00863BB3"/>
    <w:rsid w:val="008F1CAA"/>
    <w:rsid w:val="00926900"/>
    <w:rsid w:val="0096399D"/>
    <w:rsid w:val="00990A65"/>
    <w:rsid w:val="009C334B"/>
    <w:rsid w:val="009E0249"/>
    <w:rsid w:val="00A60DDD"/>
    <w:rsid w:val="00AE56AF"/>
    <w:rsid w:val="00BD1AEA"/>
    <w:rsid w:val="00C722EB"/>
    <w:rsid w:val="00C91098"/>
    <w:rsid w:val="00C942CF"/>
    <w:rsid w:val="00DB6EC2"/>
    <w:rsid w:val="00E2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4392"/>
  <w15:docId w15:val="{0C3F20EB-E450-499E-8EA1-F11F33B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faseIntensa">
    <w:name w:val="Intense Emphasis"/>
    <w:basedOn w:val="Fontepargpadro"/>
    <w:uiPriority w:val="21"/>
    <w:qFormat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unhideWhenUsed/>
    <w:rPr>
      <w:color w:val="800080" w:themeColor="followedHyperlink"/>
      <w:u w:val="single"/>
    </w:rPr>
  </w:style>
  <w:style w:type="paragraph" w:customStyle="1" w:styleId="western">
    <w:name w:val="western"/>
    <w:basedOn w:val="Normal"/>
    <w:uiPriority w:val="99"/>
    <w:rsid w:val="007C444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942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942C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942C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42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42C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4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</TotalTime>
  <Pages>9</Pages>
  <Words>2375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Fagundes Schneider</dc:creator>
  <cp:keywords/>
  <dc:description/>
  <cp:lastModifiedBy>milton fagundes</cp:lastModifiedBy>
  <cp:revision>2</cp:revision>
  <dcterms:created xsi:type="dcterms:W3CDTF">2023-02-01T12:34:00Z</dcterms:created>
  <dcterms:modified xsi:type="dcterms:W3CDTF">2023-02-01T12:34:00Z</dcterms:modified>
</cp:coreProperties>
</file>